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hint="eastAsia" w:ascii="黑体" w:hAnsi="黑体" w:eastAsia="黑体"/>
          <w:szCs w:val="32"/>
          <w:lang w:eastAsia="zh-CN"/>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jc w:val="center"/>
        <w:rPr>
          <w:rFonts w:hint="eastAsia" w:ascii="方正小标宋_GBK" w:eastAsia="方正小标宋_GBK"/>
          <w:sz w:val="38"/>
          <w:szCs w:val="38"/>
          <w:lang w:val="en-US" w:eastAsia="zh-CN"/>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珠海中冠催化剂循环再生装置节能降耗改造项目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9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YTgzNGM3NDhlYTRhYzY0MTg5ZDk5NTVmYzM5MTgifQ=="/>
  </w:docVars>
  <w:rsids>
    <w:rsidRoot w:val="44EB321A"/>
    <w:rsid w:val="21D27CB1"/>
    <w:rsid w:val="401C515B"/>
    <w:rsid w:val="44EB321A"/>
    <w:rsid w:val="5EDA27A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422</Words>
  <Characters>434</Characters>
  <Lines>0</Lines>
  <Paragraphs>0</Paragraphs>
  <TotalTime>0</TotalTime>
  <ScaleCrop>false</ScaleCrop>
  <LinksUpToDate>false</LinksUpToDate>
  <CharactersWithSpaces>457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奔跑的布袋猫 </cp:lastModifiedBy>
  <dcterms:modified xsi:type="dcterms:W3CDTF">2025-08-26T09:50:16Z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2BC12121FDED4A078EDC58E6FD3FC2F7</vt:lpwstr>
  </property>
</Properties>
</file>